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 龄 证 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</w:rPr>
      </w:pPr>
      <w:r>
        <w:rPr>
          <w:rFonts w:eastAsia="仿宋_GB2312"/>
          <w:sz w:val="36"/>
        </w:rPr>
        <w:t xml:space="preserve">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00" w:firstLineChars="2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兹证明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</w:rPr>
        <w:t>同志（身份证号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），从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月到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月在本单位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>部门从事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岗位工作，累计以往从事该工种的专业工龄合计已满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年。特此证明。</w:t>
      </w: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备注：此证明仅作报考职业资格证书凭据，不作其他用途。本单位对此证明真实性负责。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  <w:u w:val="single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单位工商注册号：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单位组织机构代码证编号：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单位联系电话：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6"/>
        </w:rPr>
        <w:t xml:space="preserve">             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经办人：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hint="eastAsia" w:eastAsia="仿宋_GB2312"/>
          <w:sz w:val="32"/>
          <w:szCs w:val="32"/>
        </w:rPr>
        <w:t>单位（或单位人事部门）盖章：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hint="eastAsia" w:eastAsia="仿宋_GB2312"/>
          <w:sz w:val="32"/>
          <w:szCs w:val="32"/>
        </w:rPr>
        <w:t xml:space="preserve">  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集体报考证明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（在校学生报考）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44"/>
          <w:szCs w:val="44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084" w:firstLineChars="300"/>
        <w:rPr>
          <w:rFonts w:eastAsia="仿宋_GB2312"/>
          <w:b/>
          <w:bCs/>
          <w:sz w:val="36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现有我校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学历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</w:rPr>
        <w:t>级学生共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名，现报考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>工种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级别的考试。（高技考生请注明三年制或是五年制）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备注：此证明仅作报考职业资格证书凭据，不作其他用途。本单位对此证明真实性负责。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教务处联系电话：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 w:firstLineChars="1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考生名单如下：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（后附考生名单，名单同时加盖教务处印章）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</w:rPr>
        <w:t>学校（教务处）盖章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52"/>
          <w:szCs w:val="5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52"/>
          <w:szCs w:val="5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龄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证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（企业在职员工集体报考）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sz w:val="36"/>
        </w:rPr>
      </w:pPr>
      <w:r>
        <w:rPr>
          <w:rFonts w:eastAsia="仿宋_GB2312"/>
          <w:sz w:val="36"/>
        </w:rPr>
        <w:t xml:space="preserve">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00" w:firstLineChars="2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兹证明本公司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等同志共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名员工，在本公司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</w:rPr>
        <w:t>部门从事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</w:rPr>
        <w:t>岗位工作，累计以往从事该工种的专业工龄合计已满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</w:rPr>
        <w:t>年。特此证明。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（后附工龄明细表）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</w:t>
      </w:r>
    </w:p>
    <w:p>
      <w:pPr>
        <w:tabs>
          <w:tab w:val="center" w:pos="4153"/>
        </w:tabs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备注：此证明仅作报考职业资格证书凭据，不作其他用途。本单位对此证明真实性负责。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单位人事部门联系电话：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78" w:leftChars="342" w:hanging="4160" w:hanging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    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13" w:leftChars="1511" w:hanging="640" w:hanging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单位（或单位人事部门）盖章：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600" w:firstLineChars="500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F3FCE"/>
    <w:rsid w:val="6D535020"/>
    <w:rsid w:val="784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2018-08-14T16:05:00Z</dcterms:created>
  <dc:creator>四川高新熊老师</dc:creator>
  <cp:lastModifiedBy>四川高新熊老师</cp:lastModifiedBy>
  <dcterms:modified xsi:type="dcterms:W3CDTF">2018-08-14T16:06:27Z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